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CE9" w:rsidRDefault="006C0DA4">
      <w:pPr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SIA LATVIJAS ŠĶIRNES DZĪVNIEKU AUDZĒTĀJU SAVIENĪBA</w:t>
      </w:r>
    </w:p>
    <w:p w:rsidR="00481CE9" w:rsidRDefault="006C0DA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Valdes priekšsēdētājai</w:t>
      </w:r>
    </w:p>
    <w:p w:rsidR="00481CE9" w:rsidRDefault="006C0DA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Maijai Brunovskai</w:t>
      </w:r>
    </w:p>
    <w:p w:rsidR="00481CE9" w:rsidRDefault="006C0DA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</w:p>
    <w:p w:rsidR="00481CE9" w:rsidRDefault="006C0DA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481CE9" w:rsidRDefault="006C0DA4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(Fiziskās vai juridiskās personas nosaukums)</w:t>
      </w:r>
    </w:p>
    <w:p w:rsidR="00481CE9" w:rsidRDefault="006C0DA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481CE9" w:rsidRDefault="006C0DA4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(Reģ. Nr. vai personas kods)</w:t>
      </w:r>
    </w:p>
    <w:p w:rsidR="00481CE9" w:rsidRDefault="006C0DA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481CE9" w:rsidRDefault="006C0DA4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(juridiskā vai deklarētā adrese)</w:t>
      </w:r>
    </w:p>
    <w:p w:rsidR="00481CE9" w:rsidRDefault="006C0DA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481CE9" w:rsidRDefault="006C0DA4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(telefons un/vai e-pasts)</w:t>
      </w:r>
    </w:p>
    <w:p w:rsidR="00481CE9" w:rsidRDefault="00481CE9">
      <w:pPr>
        <w:jc w:val="right"/>
        <w:rPr>
          <w:rFonts w:ascii="Times New Roman" w:hAnsi="Times New Roman"/>
          <w:i/>
          <w:sz w:val="16"/>
          <w:szCs w:val="16"/>
        </w:rPr>
      </w:pPr>
    </w:p>
    <w:p w:rsidR="00481CE9" w:rsidRDefault="00481CE9">
      <w:pPr>
        <w:jc w:val="right"/>
        <w:rPr>
          <w:rFonts w:ascii="Times New Roman" w:hAnsi="Times New Roman"/>
          <w:i/>
          <w:sz w:val="16"/>
          <w:szCs w:val="16"/>
        </w:rPr>
      </w:pPr>
    </w:p>
    <w:p w:rsidR="00481CE9" w:rsidRDefault="006C0D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iesniegums.</w:t>
      </w:r>
    </w:p>
    <w:p w:rsidR="00481CE9" w:rsidRDefault="00481CE9">
      <w:pPr>
        <w:rPr>
          <w:rFonts w:ascii="Times New Roman" w:hAnsi="Times New Roman"/>
          <w:b/>
          <w:sz w:val="24"/>
          <w:szCs w:val="24"/>
        </w:rPr>
      </w:pPr>
    </w:p>
    <w:p w:rsidR="00481CE9" w:rsidRDefault="006C0DA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 kļūdaini ieskaitītas summas atgriešanu</w:t>
      </w:r>
    </w:p>
    <w:p w:rsidR="00481CE9" w:rsidRDefault="00481CE9">
      <w:pPr>
        <w:rPr>
          <w:rFonts w:ascii="Times New Roman" w:hAnsi="Times New Roman"/>
          <w:sz w:val="24"/>
          <w:szCs w:val="24"/>
        </w:rPr>
      </w:pPr>
    </w:p>
    <w:p w:rsidR="00481CE9" w:rsidRDefault="006C0DA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Lūdzam Jums </w:t>
      </w:r>
      <w:r>
        <w:rPr>
          <w:rFonts w:ascii="Times New Roman" w:hAnsi="Times New Roman"/>
          <w:sz w:val="24"/>
          <w:szCs w:val="24"/>
        </w:rPr>
        <w:t>pārskaitīt kļūdaini ieskaitīto naudas summu ____ EUR , ko veicis klients _____________________________________________________________________</w:t>
      </w:r>
    </w:p>
    <w:p w:rsidR="00481CE9" w:rsidRDefault="006C0DA4">
      <w:pPr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(klienta nosaukums, reģ. Nr vai personas kods)</w:t>
      </w:r>
    </w:p>
    <w:p w:rsidR="00481CE9" w:rsidRDefault="006C0DA4">
      <w:r>
        <w:rPr>
          <w:rFonts w:ascii="Times New Roman" w:hAnsi="Times New Roman"/>
          <w:color w:val="FF0000"/>
          <w:sz w:val="24"/>
          <w:szCs w:val="24"/>
        </w:rPr>
        <w:t>par tam izrakstīto rēķinu Nr. ________________ par summu ____ EUR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 zemāk norādīto bankas konta numuru:</w:t>
      </w:r>
    </w:p>
    <w:p w:rsidR="00481CE9" w:rsidRDefault="006C0D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Banka: ____________________________</w:t>
      </w:r>
    </w:p>
    <w:p w:rsidR="00481CE9" w:rsidRDefault="006C0D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 Nr.: __________________________</w:t>
      </w:r>
    </w:p>
    <w:p w:rsidR="00481CE9" w:rsidRDefault="00481CE9">
      <w:pPr>
        <w:rPr>
          <w:rFonts w:ascii="Times New Roman" w:hAnsi="Times New Roman"/>
          <w:sz w:val="24"/>
          <w:szCs w:val="24"/>
        </w:rPr>
      </w:pPr>
    </w:p>
    <w:p w:rsidR="00481CE9" w:rsidRDefault="00481CE9">
      <w:pPr>
        <w:rPr>
          <w:rFonts w:ascii="Times New Roman" w:hAnsi="Times New Roman"/>
          <w:sz w:val="24"/>
          <w:szCs w:val="24"/>
        </w:rPr>
      </w:pPr>
    </w:p>
    <w:p w:rsidR="00481CE9" w:rsidRDefault="006C0DA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</w:t>
      </w:r>
    </w:p>
    <w:p w:rsidR="00481CE9" w:rsidRDefault="006C0DA4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(paraksts, paraksta atšifrējums)</w:t>
      </w:r>
    </w:p>
    <w:p w:rsidR="00481CE9" w:rsidRDefault="00481CE9">
      <w:pPr>
        <w:jc w:val="right"/>
        <w:rPr>
          <w:rFonts w:ascii="Times New Roman" w:hAnsi="Times New Roman"/>
          <w:sz w:val="16"/>
          <w:szCs w:val="16"/>
        </w:rPr>
      </w:pPr>
    </w:p>
    <w:p w:rsidR="00481CE9" w:rsidRDefault="00481CE9">
      <w:pPr>
        <w:jc w:val="right"/>
        <w:rPr>
          <w:rFonts w:ascii="Times New Roman" w:hAnsi="Times New Roman"/>
          <w:sz w:val="16"/>
          <w:szCs w:val="16"/>
        </w:rPr>
      </w:pPr>
    </w:p>
    <w:p w:rsidR="00481CE9" w:rsidRDefault="006C0D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Rīgā, 20__. gada __.________________</w:t>
      </w:r>
    </w:p>
    <w:p w:rsidR="00481CE9" w:rsidRDefault="00481CE9">
      <w:pPr>
        <w:jc w:val="right"/>
        <w:rPr>
          <w:i/>
          <w:sz w:val="16"/>
          <w:szCs w:val="16"/>
        </w:rPr>
      </w:pPr>
    </w:p>
    <w:sectPr w:rsidR="00481CE9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DA4" w:rsidRDefault="006C0DA4">
      <w:pPr>
        <w:spacing w:after="0" w:line="240" w:lineRule="auto"/>
      </w:pPr>
      <w:r>
        <w:separator/>
      </w:r>
    </w:p>
  </w:endnote>
  <w:endnote w:type="continuationSeparator" w:id="0">
    <w:p w:rsidR="006C0DA4" w:rsidRDefault="006C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DA4" w:rsidRDefault="006C0D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C0DA4" w:rsidRDefault="006C0D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1CE9"/>
    <w:rsid w:val="00481CE9"/>
    <w:rsid w:val="006C0DA4"/>
    <w:rsid w:val="0089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C27C8-DBDC-4885-BD4B-C8EA252F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pPr>
      <w:suppressAutoHyphens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Stanga</dc:creator>
  <dc:description/>
  <cp:lastModifiedBy>Peteris Naglis</cp:lastModifiedBy>
  <cp:revision>2</cp:revision>
  <dcterms:created xsi:type="dcterms:W3CDTF">2018-04-17T18:39:00Z</dcterms:created>
  <dcterms:modified xsi:type="dcterms:W3CDTF">2018-04-17T18:39:00Z</dcterms:modified>
</cp:coreProperties>
</file>